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BE48" w14:textId="77777777" w:rsidR="009872C8" w:rsidRPr="009872C8" w:rsidRDefault="009872C8" w:rsidP="009872C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b/>
          <w:sz w:val="20"/>
          <w:szCs w:val="20"/>
        </w:rPr>
        <w:t>ANKIETA</w:t>
      </w:r>
    </w:p>
    <w:p w14:paraId="65509251" w14:textId="77777777" w:rsidR="009872C8" w:rsidRPr="009872C8" w:rsidRDefault="009872C8" w:rsidP="009872C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b/>
          <w:sz w:val="20"/>
          <w:szCs w:val="20"/>
        </w:rPr>
        <w:t>dotycząca zagospodarowania</w:t>
      </w:r>
      <w:r w:rsidRPr="009872C8">
        <w:rPr>
          <w:rFonts w:asciiTheme="minorHAnsi" w:hAnsiTheme="minorHAnsi" w:cstheme="minorHAnsi"/>
          <w:sz w:val="20"/>
          <w:szCs w:val="20"/>
        </w:rPr>
        <w:t xml:space="preserve"> </w:t>
      </w:r>
      <w:r w:rsidRPr="009872C8">
        <w:rPr>
          <w:rFonts w:asciiTheme="minorHAnsi" w:hAnsiTheme="minorHAnsi" w:cstheme="minorHAnsi"/>
          <w:b/>
          <w:sz w:val="20"/>
          <w:szCs w:val="20"/>
        </w:rPr>
        <w:t>BIOODPADÓW W KOMPOSTOWNIKU PRZYDOMOWYM</w:t>
      </w:r>
    </w:p>
    <w:p w14:paraId="5F0A162D" w14:textId="77777777" w:rsidR="009872C8" w:rsidRPr="009872C8" w:rsidRDefault="009872C8" w:rsidP="009872C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b/>
          <w:sz w:val="20"/>
          <w:szCs w:val="20"/>
        </w:rPr>
        <w:t>na terenie Gminy Końskowola</w:t>
      </w:r>
    </w:p>
    <w:p w14:paraId="39AFA20E" w14:textId="77777777" w:rsidR="009872C8" w:rsidRPr="009872C8" w:rsidRDefault="009872C8" w:rsidP="009872C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10193A4" w14:textId="717C6220" w:rsidR="009872C8" w:rsidRPr="009872C8" w:rsidRDefault="009872C8" w:rsidP="009872C8">
      <w:pPr>
        <w:spacing w:after="0"/>
        <w:ind w:left="993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</w:t>
      </w:r>
      <w:r w:rsidRPr="009872C8">
        <w:rPr>
          <w:rFonts w:asciiTheme="minorHAnsi" w:hAnsiTheme="minorHAnsi" w:cstheme="minorHAnsi"/>
          <w:sz w:val="20"/>
          <w:szCs w:val="20"/>
        </w:rPr>
        <w:t xml:space="preserve">Końskowola  ……..……..……..………….. </w:t>
      </w:r>
    </w:p>
    <w:p w14:paraId="5489C581" w14:textId="77777777" w:rsidR="009872C8" w:rsidRPr="009872C8" w:rsidRDefault="009872C8" w:rsidP="009872C8">
      <w:pPr>
        <w:spacing w:after="0"/>
        <w:ind w:left="993"/>
        <w:rPr>
          <w:rFonts w:asciiTheme="minorHAnsi" w:hAnsiTheme="minorHAnsi" w:cstheme="minorHAnsi"/>
          <w:i/>
          <w:iCs/>
          <w:sz w:val="20"/>
          <w:szCs w:val="20"/>
        </w:rPr>
      </w:pPr>
      <w:r w:rsidRPr="009872C8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miejscowość , data</w:t>
      </w:r>
    </w:p>
    <w:p w14:paraId="446AD847" w14:textId="77777777" w:rsidR="009872C8" w:rsidRPr="009872C8" w:rsidRDefault="009872C8" w:rsidP="009872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51F803A5" w14:textId="77777777" w:rsidR="009872C8" w:rsidRPr="009872C8" w:rsidRDefault="009872C8" w:rsidP="009872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i/>
          <w:sz w:val="20"/>
          <w:szCs w:val="20"/>
        </w:rPr>
        <w:t>Imię i nazwisko</w:t>
      </w:r>
    </w:p>
    <w:p w14:paraId="32B0A157" w14:textId="77777777" w:rsidR="009872C8" w:rsidRPr="009872C8" w:rsidRDefault="009872C8" w:rsidP="009872C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D2A5CA0" w14:textId="77777777" w:rsidR="009872C8" w:rsidRPr="009872C8" w:rsidRDefault="009872C8" w:rsidP="009872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1D302DAF" w14:textId="77777777" w:rsidR="009872C8" w:rsidRPr="009872C8" w:rsidRDefault="009872C8" w:rsidP="009872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i/>
          <w:sz w:val="20"/>
          <w:szCs w:val="20"/>
        </w:rPr>
        <w:t>Adres</w:t>
      </w:r>
    </w:p>
    <w:p w14:paraId="5C5557F5" w14:textId="77777777" w:rsidR="009872C8" w:rsidRPr="009872C8" w:rsidRDefault="009872C8" w:rsidP="009872C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1C337C" w14:textId="0EAEB7BD" w:rsidR="009872C8" w:rsidRPr="009872C8" w:rsidRDefault="009872C8" w:rsidP="009872C8">
      <w:pPr>
        <w:jc w:val="both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 xml:space="preserve">Niniejszym oświadczam, że na terenie posesji położonej w………………………………………..…………..………..., ul ……………………………… nr domu ………………………., bioodpady* powstające na terenie nieruchomości w  </w:t>
      </w:r>
      <w:r w:rsidRPr="009872C8">
        <w:rPr>
          <w:rFonts w:asciiTheme="minorHAnsi" w:hAnsiTheme="minorHAnsi" w:cstheme="minorHAnsi"/>
          <w:b/>
          <w:bCs/>
          <w:sz w:val="20"/>
          <w:szCs w:val="20"/>
        </w:rPr>
        <w:t>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9872C8">
        <w:rPr>
          <w:rFonts w:asciiTheme="minorHAnsi" w:hAnsiTheme="minorHAnsi" w:cstheme="minorHAnsi"/>
          <w:b/>
          <w:bCs/>
          <w:sz w:val="20"/>
          <w:szCs w:val="20"/>
        </w:rPr>
        <w:t xml:space="preserve"> r. </w:t>
      </w:r>
      <w:r w:rsidRPr="009872C8">
        <w:rPr>
          <w:rFonts w:asciiTheme="minorHAnsi" w:hAnsiTheme="minorHAnsi" w:cstheme="minorHAnsi"/>
          <w:sz w:val="20"/>
          <w:szCs w:val="20"/>
        </w:rPr>
        <w:t xml:space="preserve">zostały zagospodarowane w kompostowniku przydomowym. </w:t>
      </w:r>
    </w:p>
    <w:p w14:paraId="41F001F3" w14:textId="77777777" w:rsidR="009872C8" w:rsidRPr="009872C8" w:rsidRDefault="009872C8" w:rsidP="009872C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>Szacunkowa  pojemność kompostownika: ……………………………… m</w:t>
      </w:r>
      <w:r w:rsidRPr="009872C8">
        <w:rPr>
          <w:rFonts w:asciiTheme="minorHAnsi" w:hAnsiTheme="minorHAnsi" w:cstheme="minorHAnsi"/>
          <w:sz w:val="20"/>
          <w:szCs w:val="20"/>
          <w:vertAlign w:val="superscript"/>
        </w:rPr>
        <w:t>3.</w:t>
      </w:r>
    </w:p>
    <w:p w14:paraId="2F87A251" w14:textId="77777777" w:rsidR="009872C8" w:rsidRPr="009872C8" w:rsidRDefault="009872C8" w:rsidP="009872C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 xml:space="preserve">Szacunkowa </w:t>
      </w:r>
      <w:r w:rsidRPr="009872C8">
        <w:rPr>
          <w:rFonts w:asciiTheme="minorHAnsi" w:hAnsiTheme="minorHAnsi" w:cstheme="minorHAnsi"/>
          <w:b/>
          <w:bCs/>
          <w:sz w:val="20"/>
          <w:szCs w:val="20"/>
          <w:u w:val="single"/>
        </w:rPr>
        <w:t>roczna ilość</w:t>
      </w:r>
      <w:r w:rsidRPr="009872C8">
        <w:rPr>
          <w:rFonts w:asciiTheme="minorHAnsi" w:hAnsiTheme="minorHAnsi" w:cstheme="minorHAnsi"/>
          <w:sz w:val="20"/>
          <w:szCs w:val="20"/>
        </w:rPr>
        <w:t xml:space="preserve"> bioodpadów zagospodarowywana we własnym zakresie w przydomowym kompostowniku:</w:t>
      </w:r>
    </w:p>
    <w:p w14:paraId="016ACB81" w14:textId="77777777" w:rsidR="009872C8" w:rsidRPr="009872C8" w:rsidRDefault="009872C8" w:rsidP="009872C8">
      <w:pPr>
        <w:ind w:left="426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b/>
          <w:sz w:val="20"/>
          <w:szCs w:val="20"/>
        </w:rPr>
        <w:t>2.1  kuchennych i odpadów żywności w ilości:</w:t>
      </w:r>
    </w:p>
    <w:tbl>
      <w:tblPr>
        <w:tblW w:w="8703" w:type="dxa"/>
        <w:tblInd w:w="364" w:type="dxa"/>
        <w:tblCellMar>
          <w:top w:w="41" w:type="dxa"/>
          <w:left w:w="0" w:type="dxa"/>
          <w:bottom w:w="184" w:type="dxa"/>
          <w:right w:w="66" w:type="dxa"/>
        </w:tblCellMar>
        <w:tblLook w:val="04A0" w:firstRow="1" w:lastRow="0" w:firstColumn="1" w:lastColumn="0" w:noHBand="0" w:noVBand="1"/>
      </w:tblPr>
      <w:tblGrid>
        <w:gridCol w:w="1268"/>
        <w:gridCol w:w="1212"/>
        <w:gridCol w:w="1551"/>
        <w:gridCol w:w="1275"/>
        <w:gridCol w:w="1359"/>
        <w:gridCol w:w="2038"/>
      </w:tblGrid>
      <w:tr w:rsidR="009872C8" w:rsidRPr="009872C8" w14:paraId="270CD786" w14:textId="77777777" w:rsidTr="009872C8">
        <w:trPr>
          <w:trHeight w:val="80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D1AD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20 kg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D46F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40 kg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F6BA1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60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005E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80 kg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D9CF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100 kg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BB4DD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inna </w:t>
            </w:r>
          </w:p>
          <w:p w14:paraId="6A4653E1" w14:textId="2BCE40E1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wartość…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…………kg</w:t>
            </w:r>
          </w:p>
        </w:tc>
      </w:tr>
      <w:tr w:rsidR="009872C8" w:rsidRPr="009872C8" w14:paraId="0DF5FEED" w14:textId="77777777" w:rsidTr="009872C8">
        <w:trPr>
          <w:trHeight w:val="848"/>
        </w:trPr>
        <w:tc>
          <w:tcPr>
            <w:tcW w:w="5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2B50207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b/>
                <w:sz w:val="20"/>
                <w:szCs w:val="20"/>
              </w:rPr>
              <w:t>2.2  z ogrodów i terenów zielonych w ilości: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1B91EB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B9DA3B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72C8" w:rsidRPr="009872C8" w14:paraId="48B4BE96" w14:textId="77777777" w:rsidTr="009872C8">
        <w:trPr>
          <w:trHeight w:val="76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7662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20 kg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74E7E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40 kg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AF6CB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60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A7402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80 kg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3548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100 kg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1314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inna </w:t>
            </w:r>
          </w:p>
          <w:p w14:paraId="6AD6ACEC" w14:textId="777CAA6F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wartość…………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…kg</w:t>
            </w:r>
          </w:p>
        </w:tc>
      </w:tr>
      <w:tr w:rsidR="009872C8" w:rsidRPr="009872C8" w14:paraId="616A4D94" w14:textId="77777777" w:rsidTr="009872C8">
        <w:trPr>
          <w:trHeight w:val="386"/>
        </w:trPr>
        <w:tc>
          <w:tcPr>
            <w:tcW w:w="5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06A9FF7" w14:textId="77777777" w:rsidR="009872C8" w:rsidRPr="009872C8" w:rsidRDefault="009872C8" w:rsidP="009872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Pr="00987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Liczba osób zamieszkująca na nieruchomości: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877710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F5A5D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72C8" w:rsidRPr="009872C8" w14:paraId="127EFAD5" w14:textId="77777777" w:rsidTr="009872C8">
        <w:trPr>
          <w:trHeight w:val="5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1A44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1 osoba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8FA7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2 osoby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B131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3 osoby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6F22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4 osoby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2605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>□ 5 osób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7045" w14:textId="77777777" w:rsidR="009872C8" w:rsidRPr="009872C8" w:rsidRDefault="009872C8" w:rsidP="00987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inna </w:t>
            </w:r>
            <w:r w:rsidRPr="009872C8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 osób</w:t>
            </w:r>
          </w:p>
        </w:tc>
      </w:tr>
    </w:tbl>
    <w:p w14:paraId="67C46911" w14:textId="77777777" w:rsidR="009872C8" w:rsidRPr="009872C8" w:rsidRDefault="009872C8" w:rsidP="009872C8">
      <w:pPr>
        <w:rPr>
          <w:rFonts w:asciiTheme="minorHAnsi" w:hAnsiTheme="minorHAnsi" w:cstheme="minorHAnsi"/>
          <w:sz w:val="20"/>
          <w:szCs w:val="20"/>
        </w:rPr>
      </w:pPr>
    </w:p>
    <w:p w14:paraId="74FFB02D" w14:textId="77777777" w:rsidR="009872C8" w:rsidRPr="009872C8" w:rsidRDefault="009872C8" w:rsidP="009872C8">
      <w:pPr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14:paraId="34BF443D" w14:textId="77777777" w:rsidR="009872C8" w:rsidRDefault="009872C8" w:rsidP="009872C8">
      <w:pPr>
        <w:rPr>
          <w:rFonts w:asciiTheme="minorHAnsi" w:hAnsiTheme="minorHAnsi" w:cstheme="minorHAnsi"/>
          <w:b/>
          <w:sz w:val="20"/>
          <w:szCs w:val="20"/>
        </w:rPr>
      </w:pPr>
    </w:p>
    <w:p w14:paraId="1016A9FC" w14:textId="5D8E3CCC" w:rsidR="009872C8" w:rsidRPr="009872C8" w:rsidRDefault="009872C8" w:rsidP="009872C8">
      <w:pPr>
        <w:rPr>
          <w:rFonts w:asciiTheme="minorHAnsi" w:hAnsiTheme="minorHAnsi" w:cstheme="minorHAnsi"/>
          <w:b/>
          <w:sz w:val="20"/>
          <w:szCs w:val="20"/>
        </w:rPr>
      </w:pPr>
      <w:r w:rsidRPr="009872C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Wypełnioną ankietę należy przekazać w terminie do </w:t>
      </w:r>
      <w:r w:rsidRPr="009872C8">
        <w:rPr>
          <w:rFonts w:asciiTheme="minorHAnsi" w:hAnsiTheme="minorHAnsi" w:cstheme="minorHAnsi"/>
          <w:b/>
          <w:sz w:val="20"/>
          <w:szCs w:val="20"/>
          <w:u w:val="single"/>
        </w:rPr>
        <w:t>14</w:t>
      </w:r>
      <w:r w:rsidRPr="009872C8">
        <w:rPr>
          <w:rFonts w:asciiTheme="minorHAnsi" w:hAnsiTheme="minorHAnsi" w:cstheme="minorHAnsi"/>
          <w:b/>
          <w:sz w:val="20"/>
          <w:szCs w:val="20"/>
          <w:u w:val="single"/>
        </w:rPr>
        <w:t xml:space="preserve">  </w:t>
      </w:r>
      <w:r w:rsidRPr="009872C8">
        <w:rPr>
          <w:rFonts w:asciiTheme="minorHAnsi" w:hAnsiTheme="minorHAnsi" w:cstheme="minorHAnsi"/>
          <w:b/>
          <w:sz w:val="20"/>
          <w:szCs w:val="20"/>
          <w:u w:val="single"/>
        </w:rPr>
        <w:t>lutego</w:t>
      </w:r>
      <w:r w:rsidRPr="009872C8">
        <w:rPr>
          <w:rFonts w:asciiTheme="minorHAnsi" w:hAnsiTheme="minorHAnsi" w:cstheme="minorHAnsi"/>
          <w:b/>
          <w:sz w:val="20"/>
          <w:szCs w:val="20"/>
          <w:u w:val="single"/>
        </w:rPr>
        <w:t xml:space="preserve"> 202</w:t>
      </w:r>
      <w:r w:rsidRPr="009872C8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9872C8">
        <w:rPr>
          <w:rFonts w:asciiTheme="minorHAnsi" w:hAnsiTheme="minorHAnsi" w:cstheme="minorHAnsi"/>
          <w:b/>
          <w:sz w:val="20"/>
          <w:szCs w:val="20"/>
        </w:rPr>
        <w:t xml:space="preserve"> r. do Urzędu </w:t>
      </w:r>
      <w:r w:rsidRPr="009872C8">
        <w:rPr>
          <w:rFonts w:asciiTheme="minorHAnsi" w:hAnsiTheme="minorHAnsi" w:cstheme="minorHAnsi"/>
          <w:b/>
          <w:sz w:val="20"/>
          <w:szCs w:val="20"/>
        </w:rPr>
        <w:t>Miasta</w:t>
      </w:r>
      <w:r w:rsidRPr="009872C8">
        <w:rPr>
          <w:rFonts w:asciiTheme="minorHAnsi" w:hAnsiTheme="minorHAnsi" w:cstheme="minorHAnsi"/>
          <w:b/>
          <w:sz w:val="20"/>
          <w:szCs w:val="20"/>
        </w:rPr>
        <w:t xml:space="preserve"> Końskowola lub wysłać na adres: </w:t>
      </w:r>
    </w:p>
    <w:p w14:paraId="5083D0EF" w14:textId="7D846302" w:rsidR="009872C8" w:rsidRPr="009872C8" w:rsidRDefault="009872C8" w:rsidP="009872C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872C8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Urząd </w:t>
      </w:r>
      <w:r w:rsidRPr="009872C8">
        <w:rPr>
          <w:rFonts w:asciiTheme="minorHAnsi" w:hAnsiTheme="minorHAnsi" w:cstheme="minorHAnsi"/>
          <w:b/>
          <w:i/>
          <w:iCs/>
          <w:sz w:val="20"/>
          <w:szCs w:val="20"/>
        </w:rPr>
        <w:t>Miasta</w:t>
      </w:r>
      <w:r w:rsidRPr="009872C8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Końskowola, ul. Pożowska 3a, 24-130 Końskowola.</w:t>
      </w:r>
    </w:p>
    <w:p w14:paraId="6BF336FD" w14:textId="3469C8D6" w:rsidR="009872C8" w:rsidRPr="009872C8" w:rsidRDefault="009872C8" w:rsidP="009872C8">
      <w:pPr>
        <w:jc w:val="both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b/>
          <w:sz w:val="20"/>
          <w:szCs w:val="20"/>
        </w:rPr>
        <w:t xml:space="preserve">Dane zawarte w ankiecie będą wykorzystywane przez Urząd </w:t>
      </w:r>
      <w:r w:rsidRPr="009872C8">
        <w:rPr>
          <w:rFonts w:asciiTheme="minorHAnsi" w:hAnsiTheme="minorHAnsi" w:cstheme="minorHAnsi"/>
          <w:b/>
          <w:sz w:val="20"/>
          <w:szCs w:val="20"/>
        </w:rPr>
        <w:t>Miasta</w:t>
      </w:r>
      <w:r w:rsidRPr="009872C8">
        <w:rPr>
          <w:rFonts w:asciiTheme="minorHAnsi" w:hAnsiTheme="minorHAnsi" w:cstheme="minorHAnsi"/>
          <w:b/>
          <w:sz w:val="20"/>
          <w:szCs w:val="20"/>
        </w:rPr>
        <w:t xml:space="preserve"> Końskowola przy obliczeniu osiągniętego poziomu przygotowania do ponownego użycia i recyklingu odpadów komunalnych (art. 3b ustawy z dnia 13 września 1996 r. o utrzymaniu czystości i porządku w gminach (Dz. U. z 202</w:t>
      </w:r>
      <w:r w:rsidRPr="009872C8">
        <w:rPr>
          <w:rFonts w:asciiTheme="minorHAnsi" w:hAnsiTheme="minorHAnsi" w:cstheme="minorHAnsi"/>
          <w:b/>
          <w:sz w:val="20"/>
          <w:szCs w:val="20"/>
        </w:rPr>
        <w:t>4</w:t>
      </w:r>
      <w:r w:rsidRPr="009872C8">
        <w:rPr>
          <w:rFonts w:asciiTheme="minorHAnsi" w:hAnsiTheme="minorHAnsi" w:cstheme="minorHAnsi"/>
          <w:b/>
          <w:sz w:val="20"/>
          <w:szCs w:val="20"/>
        </w:rPr>
        <w:t xml:space="preserve"> r. poz. </w:t>
      </w:r>
      <w:r w:rsidRPr="009872C8">
        <w:rPr>
          <w:rFonts w:asciiTheme="minorHAnsi" w:hAnsiTheme="minorHAnsi" w:cstheme="minorHAnsi"/>
          <w:b/>
          <w:sz w:val="20"/>
          <w:szCs w:val="20"/>
        </w:rPr>
        <w:t>39</w:t>
      </w:r>
      <w:r w:rsidRPr="009872C8">
        <w:rPr>
          <w:rFonts w:asciiTheme="minorHAnsi" w:hAnsiTheme="minorHAnsi" w:cstheme="minorHAnsi"/>
          <w:b/>
          <w:sz w:val="20"/>
          <w:szCs w:val="20"/>
        </w:rPr>
        <w:t>9 ze zm.)</w:t>
      </w:r>
      <w:r w:rsidR="00F513E0">
        <w:rPr>
          <w:rFonts w:asciiTheme="minorHAnsi" w:hAnsiTheme="minorHAnsi" w:cstheme="minorHAnsi"/>
          <w:b/>
          <w:sz w:val="20"/>
          <w:szCs w:val="20"/>
        </w:rPr>
        <w:t>)</w:t>
      </w:r>
      <w:r w:rsidRPr="009872C8">
        <w:rPr>
          <w:rFonts w:asciiTheme="minorHAnsi" w:hAnsiTheme="minorHAnsi" w:cstheme="minorHAnsi"/>
          <w:b/>
          <w:sz w:val="20"/>
          <w:szCs w:val="20"/>
        </w:rPr>
        <w:t>. Dane dotyczące zagospodarowania bioodpadów przez mieszkańców zostaną uwzględnione przy obliczeniu wskaźników sprawozdawczych.</w:t>
      </w:r>
    </w:p>
    <w:p w14:paraId="6C9183C4" w14:textId="5F20CC3E" w:rsidR="009872C8" w:rsidRPr="009872C8" w:rsidRDefault="009872C8" w:rsidP="009872C8">
      <w:pPr>
        <w:jc w:val="both"/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b/>
          <w:sz w:val="20"/>
          <w:szCs w:val="20"/>
        </w:rPr>
        <w:t xml:space="preserve">Oświadczam, iż zapoznałem/zapoznałam się z </w:t>
      </w:r>
      <w:r w:rsidRPr="009872C8">
        <w:rPr>
          <w:rFonts w:asciiTheme="minorHAnsi" w:hAnsiTheme="minorHAnsi" w:cstheme="minorHAnsi"/>
          <w:b/>
          <w:i/>
          <w:iCs/>
          <w:sz w:val="20"/>
          <w:szCs w:val="20"/>
        </w:rPr>
        <w:t>Klauzulą informacyjną o przetwarzaniu danych osobowych</w:t>
      </w:r>
      <w:r w:rsidRPr="009872C8">
        <w:rPr>
          <w:rFonts w:asciiTheme="minorHAnsi" w:hAnsiTheme="minorHAnsi" w:cstheme="minorHAnsi"/>
          <w:b/>
          <w:sz w:val="20"/>
          <w:szCs w:val="20"/>
        </w:rPr>
        <w:t>, zamieszczon</w:t>
      </w:r>
      <w:r w:rsidR="003369A9">
        <w:rPr>
          <w:rFonts w:asciiTheme="minorHAnsi" w:hAnsiTheme="minorHAnsi" w:cstheme="minorHAnsi"/>
          <w:b/>
          <w:sz w:val="20"/>
          <w:szCs w:val="20"/>
        </w:rPr>
        <w:t>ą</w:t>
      </w:r>
      <w:r w:rsidRPr="009872C8">
        <w:rPr>
          <w:rFonts w:asciiTheme="minorHAnsi" w:hAnsiTheme="minorHAnsi" w:cstheme="minorHAnsi"/>
          <w:b/>
          <w:sz w:val="20"/>
          <w:szCs w:val="20"/>
        </w:rPr>
        <w:t xml:space="preserve"> poniżej. </w:t>
      </w:r>
    </w:p>
    <w:p w14:paraId="2578D9C9" w14:textId="77777777" w:rsidR="009872C8" w:rsidRPr="009872C8" w:rsidRDefault="009872C8" w:rsidP="009872C8">
      <w:pPr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</w:p>
    <w:p w14:paraId="438442DA" w14:textId="69157988" w:rsidR="009872C8" w:rsidRPr="009872C8" w:rsidRDefault="009872C8" w:rsidP="009872C8">
      <w:pPr>
        <w:rPr>
          <w:rFonts w:asciiTheme="minorHAnsi" w:hAnsiTheme="minorHAnsi" w:cstheme="minorHAnsi"/>
          <w:sz w:val="20"/>
          <w:szCs w:val="20"/>
        </w:rPr>
      </w:pPr>
      <w:r w:rsidRPr="009872C8">
        <w:rPr>
          <w:rFonts w:asciiTheme="minorHAnsi" w:hAnsiTheme="minorHAnsi" w:cstheme="minorHAnsi"/>
          <w:sz w:val="20"/>
          <w:szCs w:val="20"/>
        </w:rPr>
        <w:t>Podpis właściciela (użytkownika) nieruchomości</w:t>
      </w:r>
    </w:p>
    <w:p w14:paraId="267031E7" w14:textId="77777777" w:rsidR="009872C8" w:rsidRPr="009872C8" w:rsidRDefault="009872C8" w:rsidP="009872C8">
      <w:pPr>
        <w:rPr>
          <w:rFonts w:asciiTheme="minorHAnsi" w:hAnsiTheme="minorHAnsi" w:cstheme="minorHAnsi"/>
          <w:b/>
          <w:sz w:val="16"/>
          <w:szCs w:val="16"/>
        </w:rPr>
      </w:pPr>
    </w:p>
    <w:p w14:paraId="39372969" w14:textId="5F852214" w:rsidR="009872C8" w:rsidRPr="009872C8" w:rsidRDefault="009872C8" w:rsidP="009872C8">
      <w:pPr>
        <w:rPr>
          <w:rFonts w:asciiTheme="minorHAnsi" w:hAnsiTheme="minorHAnsi" w:cstheme="minorHAnsi"/>
          <w:b/>
          <w:sz w:val="16"/>
          <w:szCs w:val="16"/>
        </w:rPr>
      </w:pPr>
      <w:r w:rsidRPr="009872C8">
        <w:rPr>
          <w:rFonts w:asciiTheme="minorHAnsi" w:hAnsiTheme="minorHAnsi" w:cstheme="minorHAnsi"/>
          <w:b/>
          <w:sz w:val="16"/>
          <w:szCs w:val="16"/>
        </w:rPr>
        <w:t xml:space="preserve">KLAUZULA INFORMACYJNA  DOTYCZĄCA  OCHRONY DANYCH OSOBOWYCH W URZĘDZIE  </w:t>
      </w:r>
      <w:r>
        <w:rPr>
          <w:rFonts w:asciiTheme="minorHAnsi" w:hAnsiTheme="minorHAnsi" w:cstheme="minorHAnsi"/>
          <w:b/>
          <w:sz w:val="16"/>
          <w:szCs w:val="16"/>
        </w:rPr>
        <w:t xml:space="preserve">MIASTA </w:t>
      </w:r>
      <w:r w:rsidRPr="009872C8">
        <w:rPr>
          <w:rFonts w:asciiTheme="minorHAnsi" w:hAnsiTheme="minorHAnsi" w:cstheme="minorHAnsi"/>
          <w:b/>
          <w:sz w:val="16"/>
          <w:szCs w:val="16"/>
        </w:rPr>
        <w:t xml:space="preserve">KOŃSKOWOLA </w:t>
      </w:r>
    </w:p>
    <w:p w14:paraId="6C55C91A" w14:textId="77E4399C" w:rsidR="009872C8" w:rsidRPr="009872C8" w:rsidRDefault="009872C8" w:rsidP="009872C8">
      <w:pPr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bCs/>
          <w:sz w:val="16"/>
          <w:szCs w:val="16"/>
        </w:rPr>
        <w:t xml:space="preserve">(zgodna z zapisami art. 13 ust. 1 i 2 </w:t>
      </w:r>
      <w:r w:rsidRPr="009872C8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9872C8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 zwanego „RODO”)</w:t>
      </w:r>
    </w:p>
    <w:p w14:paraId="3210C961" w14:textId="10421442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 xml:space="preserve">Administratorem Pani/Pana  danych osobowych przetwarzanych w Urzędzie </w:t>
      </w:r>
      <w:r>
        <w:rPr>
          <w:rFonts w:asciiTheme="minorHAnsi" w:hAnsiTheme="minorHAnsi" w:cstheme="minorHAnsi"/>
          <w:sz w:val="16"/>
          <w:szCs w:val="16"/>
        </w:rPr>
        <w:t xml:space="preserve">Miasta </w:t>
      </w:r>
      <w:r w:rsidRPr="009872C8">
        <w:rPr>
          <w:rFonts w:asciiTheme="minorHAnsi" w:hAnsiTheme="minorHAnsi" w:cstheme="minorHAnsi"/>
          <w:sz w:val="16"/>
          <w:szCs w:val="16"/>
        </w:rPr>
        <w:t xml:space="preserve">Końskowola  przy ul. </w:t>
      </w:r>
      <w:proofErr w:type="spellStart"/>
      <w:r w:rsidRPr="009872C8">
        <w:rPr>
          <w:rFonts w:asciiTheme="minorHAnsi" w:hAnsiTheme="minorHAnsi" w:cstheme="minorHAnsi"/>
          <w:sz w:val="16"/>
          <w:szCs w:val="16"/>
        </w:rPr>
        <w:t>Pożowskiej</w:t>
      </w:r>
      <w:proofErr w:type="spellEnd"/>
      <w:r w:rsidRPr="009872C8">
        <w:rPr>
          <w:rFonts w:asciiTheme="minorHAnsi" w:hAnsiTheme="minorHAnsi" w:cstheme="minorHAnsi"/>
          <w:sz w:val="16"/>
          <w:szCs w:val="16"/>
        </w:rPr>
        <w:t xml:space="preserve"> 3a, 24-130 Końskowola, tel. </w:t>
      </w:r>
      <w:r w:rsidRPr="009872C8">
        <w:rPr>
          <w:rFonts w:asciiTheme="minorHAnsi" w:hAnsiTheme="minorHAnsi" w:cstheme="minorHAnsi"/>
          <w:bCs/>
          <w:sz w:val="16"/>
          <w:szCs w:val="16"/>
        </w:rPr>
        <w:t> </w:t>
      </w:r>
      <w:r w:rsidRPr="009872C8">
        <w:rPr>
          <w:rFonts w:asciiTheme="minorHAnsi" w:hAnsiTheme="minorHAnsi" w:cstheme="minorHAnsi"/>
          <w:sz w:val="16"/>
          <w:szCs w:val="16"/>
        </w:rPr>
        <w:t xml:space="preserve">81 881 62 01, adres e-mail : </w:t>
      </w:r>
      <w:r w:rsidRPr="009872C8">
        <w:rPr>
          <w:rFonts w:asciiTheme="minorHAnsi" w:hAnsiTheme="minorHAnsi" w:cstheme="minorHAnsi"/>
          <w:sz w:val="16"/>
          <w:szCs w:val="16"/>
          <w:u w:val="single"/>
        </w:rPr>
        <w:t>ugkonskowola@post.pl</w:t>
      </w:r>
      <w:r w:rsidRPr="009872C8">
        <w:rPr>
          <w:rFonts w:asciiTheme="minorHAnsi" w:hAnsiTheme="minorHAnsi" w:cstheme="minorHAnsi"/>
          <w:sz w:val="16"/>
          <w:szCs w:val="16"/>
        </w:rPr>
        <w:t xml:space="preserve"> , jest </w:t>
      </w:r>
      <w:r>
        <w:rPr>
          <w:rFonts w:asciiTheme="minorHAnsi" w:hAnsiTheme="minorHAnsi" w:cstheme="minorHAnsi"/>
          <w:sz w:val="16"/>
          <w:szCs w:val="16"/>
        </w:rPr>
        <w:t>Burmistrz Końskowoli.</w:t>
      </w:r>
    </w:p>
    <w:p w14:paraId="490A6D79" w14:textId="56B7ED3F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 xml:space="preserve">Inspektorem Ochrony Danych Osobowych w Urzędzie  </w:t>
      </w:r>
      <w:r>
        <w:rPr>
          <w:rFonts w:asciiTheme="minorHAnsi" w:hAnsiTheme="minorHAnsi" w:cstheme="minorHAnsi"/>
          <w:sz w:val="16"/>
          <w:szCs w:val="16"/>
        </w:rPr>
        <w:t xml:space="preserve">Miasta </w:t>
      </w:r>
      <w:r w:rsidRPr="009872C8">
        <w:rPr>
          <w:rFonts w:asciiTheme="minorHAnsi" w:hAnsiTheme="minorHAnsi" w:cstheme="minorHAnsi"/>
          <w:sz w:val="16"/>
          <w:szCs w:val="16"/>
        </w:rPr>
        <w:t xml:space="preserve">Końskowola jest Roman Maruszak, tel. 818816201, e-mail  </w:t>
      </w:r>
      <w:hyperlink r:id="rId7" w:history="1">
        <w:r w:rsidRPr="009872C8">
          <w:rPr>
            <w:rStyle w:val="Hipercze"/>
            <w:rFonts w:asciiTheme="minorHAnsi" w:hAnsiTheme="minorHAnsi" w:cstheme="minorHAnsi"/>
            <w:sz w:val="16"/>
            <w:szCs w:val="16"/>
          </w:rPr>
          <w:t>iodo@konskowola.info.pl</w:t>
        </w:r>
      </w:hyperlink>
      <w:r w:rsidRPr="009872C8">
        <w:rPr>
          <w:rFonts w:asciiTheme="minorHAnsi" w:hAnsiTheme="minorHAnsi" w:cstheme="minorHAnsi"/>
          <w:sz w:val="16"/>
          <w:szCs w:val="16"/>
        </w:rPr>
        <w:t>,</w:t>
      </w:r>
    </w:p>
    <w:p w14:paraId="30168FA1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>Podstawę prawną do przetwarzania przez administratora Pani/Pana  danych osobowych  stanowi art. 6  ust. 1 pkt a ( obowiązek ustawowy) Rozporządzenia Parlamentu Europejskiego i Rady (UE) 2016/679 z dnia 27 kwietnia 2016 r.</w:t>
      </w:r>
    </w:p>
    <w:p w14:paraId="6C90D0B4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>Pani/Pana dane osobowe przetwarzane są jedynie w zakresie niezbędnym i dopuszczalnym przez przepisy prawa, w celu przeprowadzenia badania ankietowego.</w:t>
      </w:r>
    </w:p>
    <w:p w14:paraId="0AA37298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 xml:space="preserve">Pani/Pana dane osobowe mogą być udostępnione innym podmiotom,  które z mocy przepisów prawa są upoważnione do ich uzyskiwania </w:t>
      </w:r>
      <w:proofErr w:type="spellStart"/>
      <w:r w:rsidRPr="009872C8">
        <w:rPr>
          <w:rFonts w:asciiTheme="minorHAnsi" w:hAnsiTheme="minorHAnsi" w:cstheme="minorHAnsi"/>
          <w:sz w:val="16"/>
          <w:szCs w:val="16"/>
        </w:rPr>
        <w:t>np</w:t>
      </w:r>
      <w:proofErr w:type="spellEnd"/>
      <w:r w:rsidRPr="009872C8">
        <w:rPr>
          <w:rFonts w:asciiTheme="minorHAnsi" w:hAnsiTheme="minorHAnsi" w:cstheme="minorHAnsi"/>
          <w:sz w:val="16"/>
          <w:szCs w:val="16"/>
        </w:rPr>
        <w:t>: organy ścigania, wymiaru sprawiedliwości, lub  innym podmiotom, które zawarły z administratorem danych stosowane umowy na przetwarzanie danych osobowych np. radca prawny gminy.</w:t>
      </w:r>
    </w:p>
    <w:p w14:paraId="3B6FE598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>Pani/Pana  dane osobowe nie będą przekazywane do państw trzecich i organizacji międzynarodowych.</w:t>
      </w:r>
    </w:p>
    <w:p w14:paraId="4EC7D0C9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>Pani/ Pana dane osobowe przetwarzane będą przez okres niezbędny do wydania, a następnie przechowywane są przez okres wskazany w stosownych przepisach ( ustawa z 14 lipca 1983 r. o narodowym zasobie archiwalnym i archiwach, Rozporządzenie Prezesa Rady Ministrów z 18 stycznia 2011 r. w sprawie instrukcji kancelaryjnej, jednolitych rzeczowych wykazów akt oraz instrukcji w sprawie organizacji i zakresu działania archiwów zakładowych) – minimum 5 lat</w:t>
      </w:r>
    </w:p>
    <w:p w14:paraId="62A17D51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 xml:space="preserve">Ma Pani/Pan prawo dostępu do swoich danych osobowych, prawo do  ich sprostowania. </w:t>
      </w:r>
    </w:p>
    <w:p w14:paraId="68518582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>Jeżeli wymaga tego przepis prawa ( wypełnienie obowiązku prawnego ciążącego na administratorze) ma Pani/Pan obowiązek podania danych osobowych. Administrator nie ma wówczas obowiązku uzyskiwania zgody na przetwarzanie Państwa danych osobowych.</w:t>
      </w:r>
    </w:p>
    <w:p w14:paraId="1A7BBA73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 xml:space="preserve">W przypadku uzyskania przez Panią/Pana informacji o niezgodnym z prawem przetwarzaniu danych osobowych przysługuje Pani/Panu prawo wniesienia skargi do organu nadzorczego właściwego w sprawach ochrony danych osobowych tj. </w:t>
      </w:r>
      <w:r w:rsidRPr="009872C8">
        <w:rPr>
          <w:rFonts w:asciiTheme="minorHAnsi" w:hAnsiTheme="minorHAnsi" w:cstheme="minorHAnsi"/>
          <w:iCs/>
          <w:sz w:val="16"/>
          <w:szCs w:val="16"/>
        </w:rPr>
        <w:t>Prezesa Urzędu Ochrony Danych Osobowych</w:t>
      </w:r>
      <w:r w:rsidRPr="009872C8">
        <w:rPr>
          <w:rFonts w:asciiTheme="minorHAnsi" w:hAnsiTheme="minorHAnsi" w:cstheme="minorHAnsi"/>
          <w:sz w:val="16"/>
          <w:szCs w:val="16"/>
        </w:rPr>
        <w:t>, Warszawa ul. Stawki 2, 00-193 Warszawa.</w:t>
      </w:r>
    </w:p>
    <w:p w14:paraId="17AC88AC" w14:textId="77777777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>Pani/Pana dane osobowe nie podlegają automatycznemu przetwarzaniu i profilowaniu.</w:t>
      </w:r>
    </w:p>
    <w:p w14:paraId="5103FF7B" w14:textId="45B1267E" w:rsidR="009872C8" w:rsidRPr="009872C8" w:rsidRDefault="009872C8" w:rsidP="009872C8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9872C8">
        <w:rPr>
          <w:rFonts w:asciiTheme="minorHAnsi" w:hAnsiTheme="minorHAnsi" w:cstheme="minorHAnsi"/>
          <w:sz w:val="16"/>
          <w:szCs w:val="16"/>
        </w:rPr>
        <w:t xml:space="preserve">Ma Pani/Pan prawo wglądu w swoje dane osobowe w siedzibie Urzędu </w:t>
      </w:r>
      <w:r>
        <w:rPr>
          <w:rFonts w:asciiTheme="minorHAnsi" w:hAnsiTheme="minorHAnsi" w:cstheme="minorHAnsi"/>
          <w:sz w:val="16"/>
          <w:szCs w:val="16"/>
        </w:rPr>
        <w:t xml:space="preserve">Miasta </w:t>
      </w:r>
      <w:r w:rsidRPr="009872C8">
        <w:rPr>
          <w:rFonts w:asciiTheme="minorHAnsi" w:hAnsiTheme="minorHAnsi" w:cstheme="minorHAnsi"/>
          <w:sz w:val="16"/>
          <w:szCs w:val="16"/>
        </w:rPr>
        <w:t xml:space="preserve">Końskowola uzyskania ich kopii, odpisów, wyciągów na zasadach określonych w stosownych przepisach. </w:t>
      </w:r>
    </w:p>
    <w:p w14:paraId="216CF916" w14:textId="77777777" w:rsidR="009872C8" w:rsidRPr="009872C8" w:rsidRDefault="009872C8" w:rsidP="009872C8">
      <w:pPr>
        <w:rPr>
          <w:rFonts w:asciiTheme="minorHAnsi" w:hAnsiTheme="minorHAnsi" w:cstheme="minorHAnsi"/>
          <w:sz w:val="20"/>
          <w:szCs w:val="20"/>
        </w:rPr>
      </w:pPr>
    </w:p>
    <w:p w14:paraId="6C9C8DF1" w14:textId="77777777" w:rsidR="009872C8" w:rsidRPr="009872C8" w:rsidRDefault="009872C8" w:rsidP="009872C8">
      <w:pPr>
        <w:rPr>
          <w:rFonts w:asciiTheme="minorHAnsi" w:hAnsiTheme="minorHAnsi" w:cstheme="minorHAnsi"/>
          <w:sz w:val="20"/>
          <w:szCs w:val="20"/>
        </w:rPr>
      </w:pPr>
    </w:p>
    <w:p w14:paraId="7FABED1B" w14:textId="7E727A0A" w:rsidR="00D619CE" w:rsidRPr="009872C8" w:rsidRDefault="00D619CE" w:rsidP="009872C8">
      <w:pPr>
        <w:rPr>
          <w:sz w:val="20"/>
          <w:szCs w:val="20"/>
        </w:rPr>
      </w:pPr>
    </w:p>
    <w:sectPr w:rsidR="00D619CE" w:rsidRPr="009872C8" w:rsidSect="009872C8">
      <w:headerReference w:type="default" r:id="rId8"/>
      <w:footerReference w:type="default" r:id="rId9"/>
      <w:pgSz w:w="11906" w:h="16838"/>
      <w:pgMar w:top="2268" w:right="1418" w:bottom="170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9EFF" w14:textId="77777777" w:rsidR="00E429E5" w:rsidRDefault="00E429E5" w:rsidP="00F172A4">
      <w:pPr>
        <w:spacing w:after="0" w:line="240" w:lineRule="auto"/>
      </w:pPr>
      <w:r>
        <w:separator/>
      </w:r>
    </w:p>
  </w:endnote>
  <w:endnote w:type="continuationSeparator" w:id="0">
    <w:p w14:paraId="1E39D6F2" w14:textId="77777777" w:rsidR="00E429E5" w:rsidRDefault="00E429E5" w:rsidP="00F1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ria Slab">
    <w:altName w:val="Calibri"/>
    <w:panose1 w:val="00000000000000000000"/>
    <w:charset w:val="00"/>
    <w:family w:val="modern"/>
    <w:notTrueType/>
    <w:pitch w:val="variable"/>
    <w:sig w:usb0="00000087" w:usb1="02000001" w:usb2="00000000" w:usb3="00000000" w:csb0="0000009B" w:csb1="00000000"/>
  </w:font>
  <w:font w:name="Adria Slab Light">
    <w:altName w:val="Calibri"/>
    <w:panose1 w:val="00000000000000000000"/>
    <w:charset w:val="00"/>
    <w:family w:val="modern"/>
    <w:notTrueType/>
    <w:pitch w:val="variable"/>
    <w:sig w:usb0="00000087" w:usb1="02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A0F7" w14:textId="3E6A338E" w:rsidR="005C4457" w:rsidRDefault="00187E4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48AA4D" wp14:editId="7DEB5938">
              <wp:simplePos x="0" y="0"/>
              <wp:positionH relativeFrom="column">
                <wp:posOffset>-120770</wp:posOffset>
              </wp:positionH>
              <wp:positionV relativeFrom="paragraph">
                <wp:posOffset>-1009015</wp:posOffset>
              </wp:positionV>
              <wp:extent cx="1763395" cy="1353787"/>
              <wp:effectExtent l="0" t="0" r="8255" b="0"/>
              <wp:wrapNone/>
              <wp:docPr id="34869446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3395" cy="1353787"/>
                        <a:chOff x="0" y="0"/>
                        <a:chExt cx="1763395" cy="1353787"/>
                      </a:xfrm>
                    </wpg:grpSpPr>
                    <wps:wsp>
                      <wps:cNvPr id="120874239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26D0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20"/>
                                <w:szCs w:val="20"/>
                              </w:rPr>
                            </w:pPr>
                            <w:r w:rsidRPr="00BB17A8">
                              <w:rPr>
                                <w:rFonts w:ascii="Adria Slab" w:hAnsi="Adria Slab"/>
                                <w:color w:val="0A7C40"/>
                                <w:sz w:val="20"/>
                                <w:szCs w:val="20"/>
                              </w:rPr>
                              <w:t>Urząd Miasta Końskowola</w:t>
                            </w:r>
                          </w:p>
                          <w:p w14:paraId="0FAEF5F2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ul. Pożowska 3A</w:t>
                            </w:r>
                          </w:p>
                          <w:p w14:paraId="461E0C78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24-130 Końskowola</w:t>
                            </w:r>
                          </w:p>
                          <w:p w14:paraId="09D14358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</w:p>
                          <w:p w14:paraId="3C114216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NIP 716-26-71-389</w:t>
                            </w:r>
                          </w:p>
                          <w:p w14:paraId="7D212BE4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REGON 431019661</w:t>
                            </w:r>
                          </w:p>
                          <w:p w14:paraId="7C9DCB3A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</w:p>
                          <w:p w14:paraId="4C8A6495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081</w:t>
                            </w:r>
                            <w:r w:rsidRPr="00BB17A8">
                              <w:rPr>
                                <w:rFonts w:cs="Calibri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 </w:t>
                            </w: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881 62 01</w:t>
                            </w:r>
                          </w:p>
                          <w:p w14:paraId="74419359" w14:textId="3623E708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081</w:t>
                            </w:r>
                            <w:r w:rsidR="00A007F5">
                              <w:rPr>
                                <w:rFonts w:cs="Calibri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 </w:t>
                            </w:r>
                            <w:r w:rsidR="00A007F5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881 </w:t>
                            </w: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62 02</w:t>
                            </w:r>
                          </w:p>
                          <w:p w14:paraId="12BEBAC4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ugkonskowola@post.pl</w:t>
                            </w:r>
                          </w:p>
                          <w:p w14:paraId="3A0FA761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16"/>
                                <w:szCs w:val="16"/>
                              </w:rPr>
                            </w:pPr>
                          </w:p>
                          <w:p w14:paraId="0594F43B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53109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339" y="949069"/>
                          <a:ext cx="126365" cy="288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48AA4D" id="Grupa 1" o:spid="_x0000_s1026" style="position:absolute;margin-left:-9.5pt;margin-top:-79.45pt;width:138.85pt;height:106.6pt;z-index:251662336" coordsize="17633,1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17633;height:1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" stroked="f">
                <v:textbox>
                  <w:txbxContent>
                    <w:p w14:paraId="7B0526D0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20"/>
                          <w:szCs w:val="20"/>
                        </w:rPr>
                      </w:pPr>
                      <w:r w:rsidRPr="00BB17A8">
                        <w:rPr>
                          <w:rFonts w:ascii="Adria Slab" w:hAnsi="Adria Slab"/>
                          <w:color w:val="0A7C40"/>
                          <w:sz w:val="20"/>
                          <w:szCs w:val="20"/>
                        </w:rPr>
                        <w:t>Urząd Miasta Końskowola</w:t>
                      </w:r>
                    </w:p>
                    <w:p w14:paraId="0FAEF5F2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ul. Pożowska 3A</w:t>
                      </w:r>
                    </w:p>
                    <w:p w14:paraId="461E0C78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24-130 Końskowola</w:t>
                      </w:r>
                    </w:p>
                    <w:p w14:paraId="09D14358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</w:p>
                    <w:p w14:paraId="3C114216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NIP 716-26-71-389</w:t>
                      </w:r>
                    </w:p>
                    <w:p w14:paraId="7D212BE4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REGON 431019661</w:t>
                      </w:r>
                    </w:p>
                    <w:p w14:paraId="7C9DCB3A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</w:p>
                    <w:p w14:paraId="4C8A6495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081</w:t>
                      </w:r>
                      <w:r w:rsidRPr="00BB17A8">
                        <w:rPr>
                          <w:rFonts w:cs="Calibri"/>
                          <w:color w:val="767171" w:themeColor="background2" w:themeShade="80"/>
                          <w:sz w:val="14"/>
                          <w:szCs w:val="14"/>
                        </w:rPr>
                        <w:t> </w:t>
                      </w: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881 62 01</w:t>
                      </w:r>
                    </w:p>
                    <w:p w14:paraId="74419359" w14:textId="3623E708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081</w:t>
                      </w:r>
                      <w:r w:rsidR="00A007F5">
                        <w:rPr>
                          <w:rFonts w:cs="Calibri"/>
                          <w:color w:val="767171" w:themeColor="background2" w:themeShade="80"/>
                          <w:sz w:val="14"/>
                          <w:szCs w:val="14"/>
                        </w:rPr>
                        <w:t> </w:t>
                      </w:r>
                      <w:r w:rsidR="00A007F5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881 </w:t>
                      </w: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62 02</w:t>
                      </w:r>
                    </w:p>
                    <w:p w14:paraId="12BEBAC4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ugkonskowola@post.pl</w:t>
                      </w:r>
                    </w:p>
                    <w:p w14:paraId="3A0FA761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16"/>
                          <w:szCs w:val="16"/>
                        </w:rPr>
                      </w:pPr>
                    </w:p>
                    <w:p w14:paraId="0594F43B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left:693;top:9490;width:1264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EA15D" wp14:editId="60501366">
              <wp:simplePos x="0" y="0"/>
              <wp:positionH relativeFrom="column">
                <wp:posOffset>4320073</wp:posOffset>
              </wp:positionH>
              <wp:positionV relativeFrom="paragraph">
                <wp:posOffset>-35249</wp:posOffset>
              </wp:positionV>
              <wp:extent cx="1763395" cy="273020"/>
              <wp:effectExtent l="0" t="0" r="8255" b="0"/>
              <wp:wrapNone/>
              <wp:docPr id="3040431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3395" cy="27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294A1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BB17A8"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  <w:t>www.</w:t>
                          </w:r>
                          <w:r w:rsidRPr="00BB17A8">
                            <w:rPr>
                              <w:rFonts w:ascii="Adria Slab" w:hAnsi="Adria Slab"/>
                              <w:color w:val="0A7C40"/>
                              <w:sz w:val="20"/>
                              <w:szCs w:val="20"/>
                            </w:rPr>
                            <w:t>konskowola</w:t>
                          </w:r>
                          <w:r w:rsidRPr="00BB17A8"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  <w:t>.info.pl</w:t>
                          </w:r>
                        </w:p>
                        <w:p w14:paraId="6C8CBDA7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" w:hAnsi="Adria Slab"/>
                              <w:color w:val="0A7C40"/>
                              <w:sz w:val="16"/>
                              <w:szCs w:val="16"/>
                            </w:rPr>
                          </w:pPr>
                        </w:p>
                        <w:p w14:paraId="6E548F59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" w:hAnsi="Adria Slab"/>
                              <w:color w:val="0A7C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EA15D" id="Pole tekstowe 2" o:spid="_x0000_s1029" type="#_x0000_t202" style="position:absolute;margin-left:340.15pt;margin-top:-2.8pt;width:138.85pt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" stroked="f">
              <v:textbox>
                <w:txbxContent>
                  <w:p w14:paraId="408294A1" w14:textId="77777777" w:rsidR="00187E41" w:rsidRPr="00BB17A8" w:rsidRDefault="00187E41" w:rsidP="00187E41">
                    <w:pPr>
                      <w:spacing w:after="0"/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BB17A8"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  <w:t>www.</w:t>
                    </w:r>
                    <w:r w:rsidRPr="00BB17A8">
                      <w:rPr>
                        <w:rFonts w:ascii="Adria Slab" w:hAnsi="Adria Slab"/>
                        <w:color w:val="0A7C40"/>
                        <w:sz w:val="20"/>
                        <w:szCs w:val="20"/>
                      </w:rPr>
                      <w:t>konskowola</w:t>
                    </w:r>
                    <w:r w:rsidRPr="00BB17A8"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  <w:t>.info.pl</w:t>
                    </w:r>
                  </w:p>
                  <w:p w14:paraId="6C8CBDA7" w14:textId="77777777" w:rsidR="00187E41" w:rsidRPr="00BB17A8" w:rsidRDefault="00187E41" w:rsidP="00187E41">
                    <w:pPr>
                      <w:spacing w:after="0"/>
                      <w:rPr>
                        <w:rFonts w:ascii="Adria Slab" w:hAnsi="Adria Slab"/>
                        <w:color w:val="0A7C40"/>
                        <w:sz w:val="16"/>
                        <w:szCs w:val="16"/>
                      </w:rPr>
                    </w:pPr>
                  </w:p>
                  <w:p w14:paraId="6E548F59" w14:textId="77777777" w:rsidR="00187E41" w:rsidRPr="00BB17A8" w:rsidRDefault="00187E41" w:rsidP="00187E41">
                    <w:pPr>
                      <w:spacing w:after="0"/>
                      <w:rPr>
                        <w:rFonts w:ascii="Adria Slab" w:hAnsi="Adria Slab"/>
                        <w:color w:val="0A7C4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BC02" w14:textId="77777777" w:rsidR="00E429E5" w:rsidRDefault="00E429E5" w:rsidP="00F172A4">
      <w:pPr>
        <w:spacing w:after="0" w:line="240" w:lineRule="auto"/>
      </w:pPr>
      <w:r>
        <w:separator/>
      </w:r>
    </w:p>
  </w:footnote>
  <w:footnote w:type="continuationSeparator" w:id="0">
    <w:p w14:paraId="72C2DCB0" w14:textId="77777777" w:rsidR="00E429E5" w:rsidRDefault="00E429E5" w:rsidP="00F1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3B5B" w14:textId="53862090" w:rsidR="00F172A4" w:rsidRDefault="00187E4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4DA94E" wp14:editId="51CD7ECB">
          <wp:simplePos x="0" y="0"/>
          <wp:positionH relativeFrom="column">
            <wp:posOffset>308658</wp:posOffset>
          </wp:positionH>
          <wp:positionV relativeFrom="paragraph">
            <wp:posOffset>412798</wp:posOffset>
          </wp:positionV>
          <wp:extent cx="1811547" cy="739347"/>
          <wp:effectExtent l="0" t="0" r="0" b="3810"/>
          <wp:wrapNone/>
          <wp:docPr id="10587192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526892" name="Obraz 20375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47" cy="73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6007D"/>
    <w:multiLevelType w:val="hybridMultilevel"/>
    <w:tmpl w:val="56F21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F85"/>
    <w:multiLevelType w:val="hybridMultilevel"/>
    <w:tmpl w:val="8D069134"/>
    <w:lvl w:ilvl="0" w:tplc="DE0AC6F8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A949AB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82C637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8FA1E9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7CE91C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78EBDD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2FC6E1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724334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182DB66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91699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01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AB"/>
    <w:rsid w:val="000020A0"/>
    <w:rsid w:val="00003D98"/>
    <w:rsid w:val="0002635F"/>
    <w:rsid w:val="00045E0F"/>
    <w:rsid w:val="000D1309"/>
    <w:rsid w:val="00131A06"/>
    <w:rsid w:val="00187E41"/>
    <w:rsid w:val="001A2665"/>
    <w:rsid w:val="001A6E85"/>
    <w:rsid w:val="001C3EAB"/>
    <w:rsid w:val="001E5EB6"/>
    <w:rsid w:val="001F3C55"/>
    <w:rsid w:val="00220F52"/>
    <w:rsid w:val="00222E80"/>
    <w:rsid w:val="00292E44"/>
    <w:rsid w:val="002A0033"/>
    <w:rsid w:val="002A017A"/>
    <w:rsid w:val="002C1BE4"/>
    <w:rsid w:val="002D6492"/>
    <w:rsid w:val="002E4C76"/>
    <w:rsid w:val="003369A9"/>
    <w:rsid w:val="0036024E"/>
    <w:rsid w:val="00362A74"/>
    <w:rsid w:val="00375E69"/>
    <w:rsid w:val="003B362A"/>
    <w:rsid w:val="003E3B50"/>
    <w:rsid w:val="003F2ECE"/>
    <w:rsid w:val="004076E8"/>
    <w:rsid w:val="00447EEE"/>
    <w:rsid w:val="00452E12"/>
    <w:rsid w:val="004A33E0"/>
    <w:rsid w:val="004E57F1"/>
    <w:rsid w:val="005C4457"/>
    <w:rsid w:val="005F3F1C"/>
    <w:rsid w:val="00705BD1"/>
    <w:rsid w:val="00725E4E"/>
    <w:rsid w:val="00733FF3"/>
    <w:rsid w:val="00752191"/>
    <w:rsid w:val="00782BC7"/>
    <w:rsid w:val="007A621A"/>
    <w:rsid w:val="007C0717"/>
    <w:rsid w:val="007C3FA5"/>
    <w:rsid w:val="007E5355"/>
    <w:rsid w:val="00807824"/>
    <w:rsid w:val="0083488D"/>
    <w:rsid w:val="008D63CB"/>
    <w:rsid w:val="008F6823"/>
    <w:rsid w:val="0090513B"/>
    <w:rsid w:val="009211AF"/>
    <w:rsid w:val="00933128"/>
    <w:rsid w:val="00971BFE"/>
    <w:rsid w:val="009872C8"/>
    <w:rsid w:val="00993F0C"/>
    <w:rsid w:val="009A346C"/>
    <w:rsid w:val="009D3490"/>
    <w:rsid w:val="009E0B2E"/>
    <w:rsid w:val="00A007F5"/>
    <w:rsid w:val="00A02A02"/>
    <w:rsid w:val="00A10447"/>
    <w:rsid w:val="00A51A40"/>
    <w:rsid w:val="00A6082F"/>
    <w:rsid w:val="00A70772"/>
    <w:rsid w:val="00A84F23"/>
    <w:rsid w:val="00AA6F41"/>
    <w:rsid w:val="00AF118C"/>
    <w:rsid w:val="00BA1EF9"/>
    <w:rsid w:val="00C82E3F"/>
    <w:rsid w:val="00CC1FE7"/>
    <w:rsid w:val="00D35B1E"/>
    <w:rsid w:val="00D619CE"/>
    <w:rsid w:val="00D97259"/>
    <w:rsid w:val="00E429E5"/>
    <w:rsid w:val="00E45922"/>
    <w:rsid w:val="00E70339"/>
    <w:rsid w:val="00E724E7"/>
    <w:rsid w:val="00ED0083"/>
    <w:rsid w:val="00F172A4"/>
    <w:rsid w:val="00F46C8E"/>
    <w:rsid w:val="00F513E0"/>
    <w:rsid w:val="00FB04ED"/>
    <w:rsid w:val="00FC3483"/>
    <w:rsid w:val="00FC6B9C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654E"/>
  <w15:chartTrackingRefBased/>
  <w15:docId w15:val="{F1CDDC3F-7388-4D5D-A0D2-FBFA5B6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72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72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72A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6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72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konskowola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Desktop\GOTOWE%20MATEIRA&#321;Y\Ko&#324;skowola%20-%20Akcydensy\Papier%20Firmowy\Korespondencja%20wewn&#281;trzna%20(druk%20biurowy,%20wersje%20cyfrowe)\Word\KO&#323;SKOWLA_Papier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KOŃSKOWLA_PapierFirmowy</Template>
  <TotalTime>4</TotalTime>
  <Pages>2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bkupczyk</cp:lastModifiedBy>
  <cp:revision>4</cp:revision>
  <cp:lastPrinted>2025-01-13T08:36:00Z</cp:lastPrinted>
  <dcterms:created xsi:type="dcterms:W3CDTF">2025-01-13T08:26:00Z</dcterms:created>
  <dcterms:modified xsi:type="dcterms:W3CDTF">2025-01-13T08:40:00Z</dcterms:modified>
</cp:coreProperties>
</file>